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1702"/>
        <w:gridCol w:w="4820"/>
      </w:tblGrid>
      <w:tr w:rsidR="003500E0" w14:paraId="5CAAAD83" w14:textId="77777777">
        <w:tc>
          <w:tcPr>
            <w:tcW w:w="2904" w:type="dxa"/>
          </w:tcPr>
          <w:p w14:paraId="09777B06" w14:textId="77777777" w:rsidR="003500E0" w:rsidRDefault="00F41A8C">
            <w:pPr>
              <w:pStyle w:val="Kopfzeile"/>
              <w:tabs>
                <w:tab w:val="clear" w:pos="4536"/>
                <w:tab w:val="clear" w:pos="9072"/>
              </w:tabs>
            </w:pPr>
            <w:r w:rsidRPr="00460DEB">
              <w:rPr>
                <w:noProof/>
              </w:rPr>
              <w:drawing>
                <wp:inline distT="0" distB="0" distL="0" distR="0" wp14:anchorId="28947EC3" wp14:editId="63CFC99E">
                  <wp:extent cx="1543050" cy="1171575"/>
                  <wp:effectExtent l="0" t="0" r="0" b="0"/>
                  <wp:docPr id="1" name="Bild 1" descr="U:\GERSTER\Jufa\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U:\GERSTER\Jufa\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2" w:type="dxa"/>
            <w:gridSpan w:val="2"/>
          </w:tcPr>
          <w:p w14:paraId="47B74522" w14:textId="77777777" w:rsidR="003500E0" w:rsidRDefault="00F41A8C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57696E1" wp14:editId="2186FF7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69850</wp:posOffset>
                  </wp:positionV>
                  <wp:extent cx="3907790" cy="468630"/>
                  <wp:effectExtent l="0" t="0" r="0" b="0"/>
                  <wp:wrapNone/>
                  <wp:docPr id="3" name="Bild 2" descr="C:\WINDOWS\TEMP\~AUT000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C:\WINDOWS\TEMP\~AUT000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79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E40CC8" w14:textId="77777777" w:rsidR="003500E0" w:rsidRDefault="003500E0"/>
          <w:p w14:paraId="33CB2FEC" w14:textId="77777777" w:rsidR="003500E0" w:rsidRDefault="00880E70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Aulendorfer Straß</w:t>
            </w:r>
            <w:r w:rsidR="003500E0">
              <w:rPr>
                <w:rFonts w:ascii="Comic Sans MS" w:hAnsi="Comic Sans MS"/>
                <w:sz w:val="28"/>
              </w:rPr>
              <w:t>e 50, 70599 Stuttgart</w:t>
            </w:r>
          </w:p>
          <w:p w14:paraId="14FA2D5B" w14:textId="77777777" w:rsidR="003500E0" w:rsidRDefault="003500E0">
            <w:pPr>
              <w:pStyle w:val="berschrift2"/>
            </w:pPr>
            <w:r>
              <w:t>Tel. 0711/45</w:t>
            </w:r>
            <w:r w:rsidR="008D4AEB">
              <w:t xml:space="preserve"> </w:t>
            </w:r>
            <w:r>
              <w:t>709 22</w:t>
            </w:r>
          </w:p>
        </w:tc>
      </w:tr>
      <w:tr w:rsidR="003500E0" w14:paraId="3F843BCD" w14:textId="77777777">
        <w:tc>
          <w:tcPr>
            <w:tcW w:w="2904" w:type="dxa"/>
          </w:tcPr>
          <w:p w14:paraId="1ACF4FF0" w14:textId="77777777" w:rsidR="003500E0" w:rsidRDefault="003500E0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6522" w:type="dxa"/>
            <w:gridSpan w:val="2"/>
          </w:tcPr>
          <w:p w14:paraId="1E3A5965" w14:textId="77777777" w:rsidR="003500E0" w:rsidRDefault="003500E0">
            <w:pPr>
              <w:rPr>
                <w:noProof/>
              </w:rPr>
            </w:pPr>
          </w:p>
        </w:tc>
      </w:tr>
      <w:tr w:rsidR="003500E0" w14:paraId="4A1A3874" w14:textId="77777777" w:rsidTr="001C25EE">
        <w:tc>
          <w:tcPr>
            <w:tcW w:w="4606" w:type="dxa"/>
            <w:gridSpan w:val="2"/>
          </w:tcPr>
          <w:p w14:paraId="4EF70595" w14:textId="77777777" w:rsidR="003500E0" w:rsidRDefault="003500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>Jugendfarm Birkach</w:t>
            </w:r>
            <w:r w:rsidR="007B40F4">
              <w:rPr>
                <w:rFonts w:ascii="Arial" w:hAnsi="Arial" w:cs="Arial"/>
                <w:sz w:val="16"/>
                <w:u w:val="single"/>
              </w:rPr>
              <w:t>,</w:t>
            </w:r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F41A8C">
              <w:rPr>
                <w:rFonts w:ascii="Arial" w:hAnsi="Arial" w:cs="Arial"/>
                <w:sz w:val="16"/>
                <w:u w:val="single"/>
              </w:rPr>
              <w:t>Aulendorfer</w:t>
            </w:r>
            <w:r>
              <w:rPr>
                <w:rFonts w:ascii="Arial" w:hAnsi="Arial" w:cs="Arial"/>
                <w:sz w:val="16"/>
                <w:u w:val="single"/>
              </w:rPr>
              <w:t xml:space="preserve"> Str. </w:t>
            </w:r>
            <w:r w:rsidR="00F41A8C">
              <w:rPr>
                <w:rFonts w:ascii="Arial" w:hAnsi="Arial" w:cs="Arial"/>
                <w:sz w:val="16"/>
                <w:u w:val="single"/>
              </w:rPr>
              <w:t>5</w:t>
            </w:r>
            <w:r>
              <w:rPr>
                <w:rFonts w:ascii="Arial" w:hAnsi="Arial" w:cs="Arial"/>
                <w:sz w:val="16"/>
                <w:u w:val="single"/>
              </w:rPr>
              <w:t>0, 70599 Stuttgart</w:t>
            </w:r>
          </w:p>
        </w:tc>
        <w:tc>
          <w:tcPr>
            <w:tcW w:w="4820" w:type="dxa"/>
          </w:tcPr>
          <w:p w14:paraId="1A45DF6A" w14:textId="77777777" w:rsidR="003500E0" w:rsidRDefault="003500E0">
            <w:pPr>
              <w:rPr>
                <w:noProof/>
              </w:rPr>
            </w:pPr>
          </w:p>
          <w:p w14:paraId="49B632C8" w14:textId="77777777" w:rsidR="008A7BD1" w:rsidRDefault="008A7BD1">
            <w:pPr>
              <w:rPr>
                <w:noProof/>
              </w:rPr>
            </w:pPr>
          </w:p>
          <w:p w14:paraId="759E045C" w14:textId="059895C4" w:rsidR="008A7BD1" w:rsidRDefault="008A7BD1">
            <w:pPr>
              <w:rPr>
                <w:noProof/>
              </w:rPr>
            </w:pPr>
          </w:p>
        </w:tc>
      </w:tr>
    </w:tbl>
    <w:p w14:paraId="6AF49DDE" w14:textId="6DC6ED6F" w:rsidR="001C25EE" w:rsidRDefault="00631877" w:rsidP="00815095">
      <w:pPr>
        <w:pStyle w:val="berschrift4"/>
        <w:spacing w:line="276" w:lineRule="auto"/>
        <w:rPr>
          <w:rFonts w:cs="Arial"/>
          <w:sz w:val="22"/>
          <w:szCs w:val="22"/>
        </w:rPr>
      </w:pPr>
      <w:r w:rsidRPr="004C262B">
        <w:rPr>
          <w:rFonts w:cs="Arial"/>
          <w:sz w:val="22"/>
          <w:szCs w:val="22"/>
        </w:rPr>
        <w:t>Informationen:</w:t>
      </w:r>
    </w:p>
    <w:p w14:paraId="038F9FCF" w14:textId="77777777" w:rsidR="008A7BD1" w:rsidRPr="008A7BD1" w:rsidRDefault="008A7BD1" w:rsidP="00815095">
      <w:pPr>
        <w:spacing w:line="276" w:lineRule="auto"/>
      </w:pPr>
    </w:p>
    <w:p w14:paraId="50B2CFC1" w14:textId="70FB719B" w:rsidR="00C0001A" w:rsidRDefault="00631877" w:rsidP="00815095">
      <w:pPr>
        <w:spacing w:line="276" w:lineRule="auto"/>
        <w:rPr>
          <w:rFonts w:ascii="Arial" w:hAnsi="Arial" w:cs="Arial"/>
          <w:sz w:val="22"/>
          <w:szCs w:val="22"/>
        </w:rPr>
      </w:pPr>
      <w:r w:rsidRPr="004C262B">
        <w:rPr>
          <w:rFonts w:ascii="Arial" w:hAnsi="Arial" w:cs="Arial"/>
          <w:sz w:val="22"/>
          <w:szCs w:val="22"/>
        </w:rPr>
        <w:t xml:space="preserve">Die Anmeldung </w:t>
      </w:r>
      <w:r w:rsidR="007E55EC">
        <w:rPr>
          <w:rFonts w:ascii="Arial" w:hAnsi="Arial" w:cs="Arial"/>
          <w:sz w:val="22"/>
          <w:szCs w:val="22"/>
        </w:rPr>
        <w:t>z</w:t>
      </w:r>
      <w:r w:rsidR="00C0001A">
        <w:rPr>
          <w:rFonts w:ascii="Arial" w:hAnsi="Arial" w:cs="Arial"/>
          <w:sz w:val="22"/>
          <w:szCs w:val="22"/>
        </w:rPr>
        <w:t xml:space="preserve">ur Ferienbetreuung </w:t>
      </w:r>
      <w:r w:rsidRPr="004C262B">
        <w:rPr>
          <w:rFonts w:ascii="Arial" w:hAnsi="Arial" w:cs="Arial"/>
          <w:sz w:val="22"/>
          <w:szCs w:val="22"/>
        </w:rPr>
        <w:t xml:space="preserve">ist verbindlich. </w:t>
      </w:r>
    </w:p>
    <w:p w14:paraId="455944C9" w14:textId="29E5DDE9" w:rsidR="00631877" w:rsidRDefault="00631877" w:rsidP="00815095">
      <w:pPr>
        <w:spacing w:line="276" w:lineRule="auto"/>
        <w:rPr>
          <w:rFonts w:ascii="Arial" w:hAnsi="Arial" w:cs="Arial"/>
          <w:sz w:val="22"/>
          <w:szCs w:val="22"/>
        </w:rPr>
      </w:pPr>
      <w:r w:rsidRPr="004C262B">
        <w:rPr>
          <w:rFonts w:ascii="Arial" w:hAnsi="Arial" w:cs="Arial"/>
          <w:sz w:val="22"/>
          <w:szCs w:val="22"/>
        </w:rPr>
        <w:t>Bitte haben Sie dafür Verständnis, dass wir bei einem Rücktritt das Elterngeld aus verwaltungstechnischen Gründen nicht zurückerstatten können.</w:t>
      </w:r>
    </w:p>
    <w:p w14:paraId="727EF01C" w14:textId="77777777" w:rsidR="00815095" w:rsidRDefault="00815095" w:rsidP="00815095">
      <w:pPr>
        <w:spacing w:line="276" w:lineRule="auto"/>
        <w:rPr>
          <w:rFonts w:ascii="Arial" w:hAnsi="Arial" w:cs="Arial"/>
          <w:sz w:val="22"/>
          <w:szCs w:val="22"/>
        </w:rPr>
      </w:pPr>
    </w:p>
    <w:p w14:paraId="16AEED65" w14:textId="1D24B9ED" w:rsidR="008A7BD1" w:rsidRDefault="008A7BD1" w:rsidP="008150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bieten an allen Ferientagen, </w:t>
      </w:r>
      <w:r w:rsidRPr="00F471C5">
        <w:rPr>
          <w:rFonts w:ascii="Arial" w:hAnsi="Arial" w:cs="Arial"/>
          <w:sz w:val="22"/>
          <w:szCs w:val="22"/>
          <w:u w:val="single"/>
        </w:rPr>
        <w:t>außer an den Montagen</w:t>
      </w:r>
      <w:r>
        <w:rPr>
          <w:rFonts w:ascii="Arial" w:hAnsi="Arial" w:cs="Arial"/>
          <w:sz w:val="22"/>
          <w:szCs w:val="22"/>
        </w:rPr>
        <w:t xml:space="preserve">, ein Mittagessen für </w:t>
      </w:r>
      <w:r w:rsidR="00F471C5" w:rsidRPr="00F471C5">
        <w:rPr>
          <w:rFonts w:ascii="Arial" w:hAnsi="Arial" w:cs="Arial"/>
          <w:sz w:val="22"/>
          <w:szCs w:val="22"/>
          <w:u w:val="single"/>
        </w:rPr>
        <w:t>drei</w:t>
      </w:r>
      <w:r>
        <w:rPr>
          <w:rFonts w:ascii="Arial" w:hAnsi="Arial" w:cs="Arial"/>
          <w:sz w:val="22"/>
          <w:szCs w:val="22"/>
        </w:rPr>
        <w:t xml:space="preserve"> Euro an </w:t>
      </w:r>
    </w:p>
    <w:p w14:paraId="4FD5F04A" w14:textId="77777777" w:rsidR="008A7BD1" w:rsidRDefault="008A7BD1" w:rsidP="008150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(bitte den Kindern das Geld am jeweiligen Tag mitgeben).</w:t>
      </w:r>
    </w:p>
    <w:p w14:paraId="283C8A3F" w14:textId="35904F48" w:rsidR="00815095" w:rsidRDefault="008A7BD1" w:rsidP="008150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Weiteren brauchen die Kinder ein Vesper und Getränk für den Vormittag</w:t>
      </w:r>
      <w:r w:rsidR="008150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bitte geben sie ihrem Kind davon ausreichend mit.</w:t>
      </w:r>
    </w:p>
    <w:p w14:paraId="349548FF" w14:textId="77777777" w:rsidR="008A7BD1" w:rsidRDefault="008A7BD1" w:rsidP="008150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Wetterfeste Kleidung und festes Schuhwerk sind von Vorteil.</w:t>
      </w:r>
    </w:p>
    <w:p w14:paraId="5E1E327B" w14:textId="77777777" w:rsidR="008A7BD1" w:rsidRPr="00FE2CD2" w:rsidRDefault="008A7BD1" w:rsidP="00815095">
      <w:pPr>
        <w:spacing w:line="276" w:lineRule="auto"/>
        <w:rPr>
          <w:rStyle w:val="Buchtitel"/>
        </w:rPr>
      </w:pPr>
    </w:p>
    <w:p w14:paraId="00852FC5" w14:textId="77777777" w:rsidR="00C0001A" w:rsidRPr="004C262B" w:rsidRDefault="00C0001A" w:rsidP="00815095">
      <w:pPr>
        <w:spacing w:line="276" w:lineRule="auto"/>
        <w:rPr>
          <w:rFonts w:ascii="Arial" w:hAnsi="Arial" w:cs="Arial"/>
          <w:sz w:val="22"/>
          <w:szCs w:val="22"/>
        </w:rPr>
      </w:pPr>
    </w:p>
    <w:p w14:paraId="0CB0A5AB" w14:textId="37F26BA4" w:rsidR="00631877" w:rsidRDefault="00631877" w:rsidP="00815095">
      <w:pPr>
        <w:pStyle w:val="berschrift4"/>
        <w:spacing w:line="276" w:lineRule="auto"/>
        <w:rPr>
          <w:rFonts w:cs="Arial"/>
          <w:sz w:val="22"/>
          <w:szCs w:val="22"/>
        </w:rPr>
      </w:pPr>
      <w:r w:rsidRPr="004C262B">
        <w:rPr>
          <w:rFonts w:cs="Arial"/>
          <w:sz w:val="22"/>
          <w:szCs w:val="22"/>
        </w:rPr>
        <w:t>Die Betreuungszeit:</w:t>
      </w:r>
    </w:p>
    <w:p w14:paraId="6A184931" w14:textId="77777777" w:rsidR="008A7BD1" w:rsidRPr="008A7BD1" w:rsidRDefault="008A7BD1" w:rsidP="00815095">
      <w:pPr>
        <w:spacing w:line="276" w:lineRule="auto"/>
      </w:pPr>
    </w:p>
    <w:p w14:paraId="2B0ADEDD" w14:textId="77777777" w:rsidR="007E457F" w:rsidRDefault="00631877" w:rsidP="00815095">
      <w:pPr>
        <w:spacing w:line="276" w:lineRule="auto"/>
        <w:rPr>
          <w:rFonts w:ascii="Arial" w:hAnsi="Arial" w:cs="Arial"/>
          <w:sz w:val="22"/>
          <w:szCs w:val="22"/>
        </w:rPr>
      </w:pPr>
      <w:r w:rsidRPr="004C262B">
        <w:rPr>
          <w:rFonts w:ascii="Arial" w:hAnsi="Arial" w:cs="Arial"/>
          <w:sz w:val="22"/>
          <w:szCs w:val="22"/>
        </w:rPr>
        <w:t>Die Betreuungszeit im Rahmen der verlässlichen Grundschule ist</w:t>
      </w:r>
    </w:p>
    <w:p w14:paraId="6FD05202" w14:textId="30CBBA33" w:rsidR="00631877" w:rsidRPr="004C262B" w:rsidRDefault="00631877" w:rsidP="00815095">
      <w:pPr>
        <w:spacing w:line="276" w:lineRule="auto"/>
        <w:rPr>
          <w:rFonts w:ascii="Arial" w:hAnsi="Arial" w:cs="Arial"/>
          <w:sz w:val="22"/>
          <w:szCs w:val="22"/>
        </w:rPr>
      </w:pPr>
      <w:r w:rsidRPr="004C262B">
        <w:rPr>
          <w:rFonts w:ascii="Arial" w:hAnsi="Arial" w:cs="Arial"/>
          <w:sz w:val="22"/>
          <w:szCs w:val="22"/>
        </w:rPr>
        <w:t>von Montag bis Freitag von 8:00 – 14:00 Uhr.</w:t>
      </w:r>
    </w:p>
    <w:p w14:paraId="7DEC007F" w14:textId="77777777" w:rsidR="00FB59FA" w:rsidRDefault="00631877" w:rsidP="00815095">
      <w:pPr>
        <w:spacing w:line="276" w:lineRule="auto"/>
        <w:rPr>
          <w:rFonts w:ascii="Arial" w:hAnsi="Arial" w:cs="Arial"/>
          <w:sz w:val="22"/>
          <w:szCs w:val="22"/>
        </w:rPr>
      </w:pPr>
      <w:r w:rsidRPr="004C262B">
        <w:rPr>
          <w:rFonts w:ascii="Arial" w:hAnsi="Arial" w:cs="Arial"/>
          <w:sz w:val="22"/>
          <w:szCs w:val="22"/>
        </w:rPr>
        <w:t xml:space="preserve">Danach, </w:t>
      </w:r>
      <w:r w:rsidR="00C0001A">
        <w:rPr>
          <w:rFonts w:ascii="Arial" w:hAnsi="Arial" w:cs="Arial"/>
          <w:sz w:val="22"/>
          <w:szCs w:val="22"/>
        </w:rPr>
        <w:t xml:space="preserve">also </w:t>
      </w:r>
      <w:r w:rsidRPr="004C262B">
        <w:rPr>
          <w:rFonts w:ascii="Arial" w:hAnsi="Arial" w:cs="Arial"/>
          <w:sz w:val="22"/>
          <w:szCs w:val="22"/>
        </w:rPr>
        <w:t>von 14:00 – 18:</w:t>
      </w:r>
      <w:r w:rsidR="00052309">
        <w:rPr>
          <w:rFonts w:ascii="Arial" w:hAnsi="Arial" w:cs="Arial"/>
          <w:sz w:val="22"/>
          <w:szCs w:val="22"/>
        </w:rPr>
        <w:t>00 Uhr</w:t>
      </w:r>
      <w:r w:rsidRPr="004C262B">
        <w:rPr>
          <w:rFonts w:ascii="Arial" w:hAnsi="Arial" w:cs="Arial"/>
          <w:sz w:val="22"/>
          <w:szCs w:val="22"/>
        </w:rPr>
        <w:t xml:space="preserve"> können die Kinder</w:t>
      </w:r>
      <w:r w:rsidR="00C0001A">
        <w:rPr>
          <w:rFonts w:ascii="Arial" w:hAnsi="Arial" w:cs="Arial"/>
          <w:sz w:val="22"/>
          <w:szCs w:val="22"/>
        </w:rPr>
        <w:t xml:space="preserve"> </w:t>
      </w:r>
      <w:r w:rsidRPr="004C262B">
        <w:rPr>
          <w:rFonts w:ascii="Arial" w:hAnsi="Arial" w:cs="Arial"/>
          <w:sz w:val="22"/>
          <w:szCs w:val="22"/>
        </w:rPr>
        <w:t xml:space="preserve">am offenen Farmbetreib teilnehmen. </w:t>
      </w:r>
    </w:p>
    <w:p w14:paraId="09CE8426" w14:textId="77777777" w:rsidR="00FB59FA" w:rsidRPr="00815095" w:rsidRDefault="00FB59FA" w:rsidP="00815095">
      <w:pPr>
        <w:spacing w:line="276" w:lineRule="auto"/>
        <w:rPr>
          <w:rFonts w:ascii="Arial" w:hAnsi="Arial" w:cs="Arial"/>
          <w:sz w:val="22"/>
          <w:szCs w:val="22"/>
        </w:rPr>
      </w:pPr>
      <w:r w:rsidRPr="004C262B">
        <w:rPr>
          <w:rFonts w:ascii="Arial" w:hAnsi="Arial" w:cs="Arial"/>
          <w:sz w:val="22"/>
          <w:szCs w:val="22"/>
        </w:rPr>
        <w:t>Das Konzept der offenen Kinder- und Jugendarbeit sieht keine Aufsicht der Kinder</w:t>
      </w:r>
      <w:r w:rsidRPr="00C16E71">
        <w:rPr>
          <w:rFonts w:ascii="Arial" w:hAnsi="Arial" w:cs="Arial"/>
          <w:sz w:val="22"/>
          <w:szCs w:val="22"/>
        </w:rPr>
        <w:t xml:space="preserve"> </w:t>
      </w:r>
      <w:r w:rsidRPr="004C262B">
        <w:rPr>
          <w:rFonts w:ascii="Arial" w:hAnsi="Arial" w:cs="Arial"/>
          <w:sz w:val="22"/>
          <w:szCs w:val="22"/>
        </w:rPr>
        <w:t>nach 14:00 Uhr vor</w:t>
      </w:r>
      <w:r w:rsidRPr="00815095">
        <w:rPr>
          <w:rFonts w:ascii="Arial" w:hAnsi="Arial" w:cs="Arial"/>
          <w:sz w:val="22"/>
          <w:szCs w:val="22"/>
        </w:rPr>
        <w:t xml:space="preserve">. </w:t>
      </w:r>
    </w:p>
    <w:p w14:paraId="0AD01827" w14:textId="0B2E219D" w:rsidR="00FB59FA" w:rsidRPr="00815095" w:rsidRDefault="007615E4" w:rsidP="00815095">
      <w:pPr>
        <w:spacing w:line="276" w:lineRule="auto"/>
        <w:rPr>
          <w:rFonts w:ascii="Arial" w:hAnsi="Arial" w:cs="Arial"/>
          <w:sz w:val="22"/>
          <w:szCs w:val="22"/>
        </w:rPr>
      </w:pPr>
      <w:r w:rsidRPr="00815095">
        <w:rPr>
          <w:rFonts w:ascii="Arial" w:hAnsi="Arial" w:cs="Arial"/>
          <w:sz w:val="22"/>
          <w:szCs w:val="22"/>
        </w:rPr>
        <w:t>Die Aufsichtspflicht für ihr Kind, im Rahmen der verlässlichen Grundschule, endet somit um 14 Uhr.</w:t>
      </w:r>
    </w:p>
    <w:p w14:paraId="579B2512" w14:textId="77777777" w:rsidR="007615E4" w:rsidRDefault="00FB59FA" w:rsidP="00815095">
      <w:pPr>
        <w:spacing w:line="276" w:lineRule="auto"/>
        <w:rPr>
          <w:rFonts w:ascii="Arial" w:hAnsi="Arial" w:cs="Arial"/>
          <w:sz w:val="22"/>
          <w:szCs w:val="22"/>
        </w:rPr>
      </w:pPr>
      <w:r w:rsidRPr="00815095">
        <w:rPr>
          <w:rFonts w:ascii="Arial" w:hAnsi="Arial" w:cs="Arial"/>
          <w:sz w:val="22"/>
          <w:szCs w:val="22"/>
        </w:rPr>
        <w:t>Mit diesem Infoblatt nehmen Sie zur Kenntnis und sind damit einverstanden, dass Ihr Kind nach 14:00 Uhr auf dem Platz bleiben darf. Sie haben sich über die Jugendfarmarbeit informiert und sind mit dem offenen Betreuungskonzept der offenen Kinder- und Jugendarbeit einverstanden.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9D1838" w14:textId="75EA1760" w:rsidR="007615E4" w:rsidRDefault="007615E4" w:rsidP="00815095">
      <w:pPr>
        <w:spacing w:line="276" w:lineRule="auto"/>
        <w:rPr>
          <w:rFonts w:ascii="Arial" w:hAnsi="Arial" w:cs="Arial"/>
          <w:sz w:val="22"/>
          <w:szCs w:val="22"/>
        </w:rPr>
      </w:pPr>
      <w:r w:rsidRPr="004C262B">
        <w:rPr>
          <w:rFonts w:ascii="Arial" w:hAnsi="Arial" w:cs="Arial"/>
          <w:sz w:val="22"/>
          <w:szCs w:val="22"/>
        </w:rPr>
        <w:t xml:space="preserve">Der offene Betrieb wird von </w:t>
      </w:r>
      <w:r>
        <w:rPr>
          <w:rFonts w:ascii="Arial" w:hAnsi="Arial" w:cs="Arial"/>
          <w:sz w:val="22"/>
          <w:szCs w:val="22"/>
        </w:rPr>
        <w:t xml:space="preserve">den Jugendfarmmitarbeitern </w:t>
      </w:r>
      <w:r w:rsidRPr="004C262B">
        <w:rPr>
          <w:rFonts w:ascii="Arial" w:hAnsi="Arial" w:cs="Arial"/>
          <w:sz w:val="22"/>
          <w:szCs w:val="22"/>
        </w:rPr>
        <w:t>betreut</w:t>
      </w:r>
      <w:r>
        <w:rPr>
          <w:rFonts w:ascii="Arial" w:hAnsi="Arial" w:cs="Arial"/>
          <w:sz w:val="22"/>
          <w:szCs w:val="22"/>
        </w:rPr>
        <w:t>.</w:t>
      </w:r>
    </w:p>
    <w:p w14:paraId="3CE7FEBE" w14:textId="146DA32C" w:rsidR="004E0782" w:rsidRDefault="00FB59FA" w:rsidP="008150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Organisation von Abholung und Nach-Hause-Weg sind sie als Eltern verantwortlich.</w:t>
      </w:r>
    </w:p>
    <w:p w14:paraId="27103C76" w14:textId="77777777" w:rsidR="008A7BD1" w:rsidRDefault="008A7BD1" w:rsidP="0081509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A7BD1" w:rsidSect="00A94FA7">
      <w:headerReference w:type="even" r:id="rId10"/>
      <w:headerReference w:type="default" r:id="rId11"/>
      <w:footerReference w:type="first" r:id="rId12"/>
      <w:pgSz w:w="11906" w:h="16838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6BC1" w14:textId="77777777" w:rsidR="00E14DAB" w:rsidRDefault="00E14DAB">
      <w:pPr>
        <w:spacing w:after="0"/>
      </w:pPr>
      <w:r>
        <w:separator/>
      </w:r>
    </w:p>
  </w:endnote>
  <w:endnote w:type="continuationSeparator" w:id="0">
    <w:p w14:paraId="6D040194" w14:textId="77777777" w:rsidR="00E14DAB" w:rsidRDefault="00E14D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993"/>
      <w:gridCol w:w="2835"/>
      <w:gridCol w:w="1984"/>
      <w:gridCol w:w="2126"/>
    </w:tblGrid>
    <w:tr w:rsidR="003500E0" w14:paraId="76ED6816" w14:textId="77777777" w:rsidTr="00081EB2">
      <w:tc>
        <w:tcPr>
          <w:tcW w:w="1771" w:type="dxa"/>
          <w:tcBorders>
            <w:top w:val="single" w:sz="4" w:space="0" w:color="auto"/>
          </w:tcBorders>
        </w:tcPr>
        <w:p w14:paraId="501767C3" w14:textId="77777777" w:rsidR="003500E0" w:rsidRPr="00015DE7" w:rsidRDefault="003500E0">
          <w:pPr>
            <w:pStyle w:val="Fuzeile"/>
            <w:rPr>
              <w:sz w:val="8"/>
            </w:rPr>
          </w:pPr>
        </w:p>
      </w:tc>
      <w:tc>
        <w:tcPr>
          <w:tcW w:w="3828" w:type="dxa"/>
          <w:gridSpan w:val="2"/>
          <w:tcBorders>
            <w:top w:val="single" w:sz="4" w:space="0" w:color="auto"/>
          </w:tcBorders>
        </w:tcPr>
        <w:p w14:paraId="2CF47AC2" w14:textId="77777777" w:rsidR="003500E0" w:rsidRPr="00015DE7" w:rsidRDefault="003500E0">
          <w:pPr>
            <w:pStyle w:val="Fuzeile"/>
            <w:rPr>
              <w:sz w:val="8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14:paraId="3A1632ED" w14:textId="77777777" w:rsidR="003500E0" w:rsidRPr="00015DE7" w:rsidRDefault="003500E0">
          <w:pPr>
            <w:pStyle w:val="Fuzeile"/>
            <w:rPr>
              <w:sz w:val="8"/>
            </w:rPr>
          </w:pPr>
        </w:p>
      </w:tc>
      <w:tc>
        <w:tcPr>
          <w:tcW w:w="2126" w:type="dxa"/>
          <w:tcBorders>
            <w:top w:val="single" w:sz="4" w:space="0" w:color="auto"/>
          </w:tcBorders>
        </w:tcPr>
        <w:p w14:paraId="00AC8EC2" w14:textId="77777777" w:rsidR="003500E0" w:rsidRPr="00015DE7" w:rsidRDefault="003500E0">
          <w:pPr>
            <w:pStyle w:val="Fuzeile"/>
            <w:rPr>
              <w:sz w:val="8"/>
            </w:rPr>
          </w:pPr>
        </w:p>
      </w:tc>
    </w:tr>
    <w:tr w:rsidR="003500E0" w14:paraId="0717DC0B" w14:textId="77777777" w:rsidTr="00081EB2">
      <w:trPr>
        <w:cantSplit/>
      </w:trPr>
      <w:tc>
        <w:tcPr>
          <w:tcW w:w="1771" w:type="dxa"/>
        </w:tcPr>
        <w:p w14:paraId="0CBF1C5E" w14:textId="3CF7AD4D" w:rsidR="003500E0" w:rsidRPr="00081EB2" w:rsidRDefault="003500E0" w:rsidP="009A7310">
          <w:pPr>
            <w:pStyle w:val="Fuzeile"/>
            <w:spacing w:after="40"/>
            <w:rPr>
              <w:b/>
              <w:sz w:val="14"/>
              <w:szCs w:val="16"/>
            </w:rPr>
          </w:pPr>
        </w:p>
      </w:tc>
      <w:tc>
        <w:tcPr>
          <w:tcW w:w="3828" w:type="dxa"/>
          <w:gridSpan w:val="2"/>
        </w:tcPr>
        <w:p w14:paraId="1AAFF148" w14:textId="77777777" w:rsidR="003500E0" w:rsidRPr="00081EB2" w:rsidRDefault="003500E0">
          <w:pPr>
            <w:pStyle w:val="Fuzeile"/>
            <w:spacing w:after="40"/>
            <w:rPr>
              <w:sz w:val="14"/>
              <w:szCs w:val="16"/>
            </w:rPr>
          </w:pPr>
        </w:p>
      </w:tc>
      <w:tc>
        <w:tcPr>
          <w:tcW w:w="1984" w:type="dxa"/>
        </w:tcPr>
        <w:p w14:paraId="6AC8144C" w14:textId="77777777" w:rsidR="003500E0" w:rsidRPr="00081EB2" w:rsidRDefault="009A7310">
          <w:pPr>
            <w:pStyle w:val="Fuzeile"/>
            <w:tabs>
              <w:tab w:val="left" w:pos="1206"/>
            </w:tabs>
            <w:spacing w:after="40"/>
            <w:rPr>
              <w:b/>
              <w:sz w:val="14"/>
              <w:szCs w:val="16"/>
            </w:rPr>
          </w:pPr>
          <w:r>
            <w:rPr>
              <w:b/>
              <w:sz w:val="14"/>
              <w:szCs w:val="16"/>
            </w:rPr>
            <w:t>E-Mail:</w:t>
          </w:r>
        </w:p>
      </w:tc>
      <w:tc>
        <w:tcPr>
          <w:tcW w:w="2126" w:type="dxa"/>
        </w:tcPr>
        <w:p w14:paraId="18BF89D8" w14:textId="77777777" w:rsidR="003500E0" w:rsidRPr="00081EB2" w:rsidRDefault="003500E0">
          <w:pPr>
            <w:pStyle w:val="Fuzeile"/>
            <w:spacing w:after="40"/>
            <w:rPr>
              <w:b/>
              <w:sz w:val="14"/>
              <w:szCs w:val="16"/>
            </w:rPr>
          </w:pPr>
          <w:r w:rsidRPr="00081EB2">
            <w:rPr>
              <w:b/>
              <w:sz w:val="14"/>
              <w:szCs w:val="16"/>
            </w:rPr>
            <w:t>Internet:</w:t>
          </w:r>
        </w:p>
      </w:tc>
    </w:tr>
    <w:tr w:rsidR="00CA3EAA" w14:paraId="05807D27" w14:textId="77777777" w:rsidTr="00081EB2">
      <w:trPr>
        <w:cantSplit/>
      </w:trPr>
      <w:tc>
        <w:tcPr>
          <w:tcW w:w="2764" w:type="dxa"/>
          <w:gridSpan w:val="2"/>
        </w:tcPr>
        <w:p w14:paraId="39614ACB" w14:textId="77777777" w:rsidR="00CA3EAA" w:rsidRPr="00081EB2" w:rsidRDefault="00CA3EAA" w:rsidP="00CA3EAA">
          <w:pPr>
            <w:pStyle w:val="Fuzeile"/>
            <w:rPr>
              <w:sz w:val="14"/>
              <w:szCs w:val="16"/>
            </w:rPr>
          </w:pPr>
          <w:r w:rsidRPr="00081EB2">
            <w:rPr>
              <w:sz w:val="14"/>
              <w:szCs w:val="16"/>
            </w:rPr>
            <w:t>Stuttgarter Volksbank</w:t>
          </w:r>
        </w:p>
        <w:p w14:paraId="647F1B72" w14:textId="77777777" w:rsidR="00CA3EAA" w:rsidRPr="00081EB2" w:rsidRDefault="00CA3EAA" w:rsidP="00CA3EAA">
          <w:pPr>
            <w:pStyle w:val="Fuzeile"/>
            <w:tabs>
              <w:tab w:val="left" w:pos="428"/>
            </w:tabs>
            <w:rPr>
              <w:sz w:val="14"/>
              <w:szCs w:val="16"/>
            </w:rPr>
          </w:pPr>
          <w:r w:rsidRPr="00081EB2">
            <w:rPr>
              <w:sz w:val="14"/>
              <w:szCs w:val="16"/>
            </w:rPr>
            <w:t>IBAN:</w:t>
          </w:r>
          <w:r w:rsidRPr="00081EB2">
            <w:rPr>
              <w:sz w:val="14"/>
              <w:szCs w:val="16"/>
            </w:rPr>
            <w:tab/>
            <w:t>DE24 6009 0100 0035 7230 09</w:t>
          </w:r>
        </w:p>
        <w:p w14:paraId="7B4CCC1D" w14:textId="77777777" w:rsidR="00CA3EAA" w:rsidRPr="00081EB2" w:rsidRDefault="00CA3EAA" w:rsidP="00CA3EAA">
          <w:pPr>
            <w:pStyle w:val="Fuzeile"/>
            <w:tabs>
              <w:tab w:val="left" w:pos="426"/>
            </w:tabs>
            <w:rPr>
              <w:sz w:val="14"/>
              <w:szCs w:val="16"/>
            </w:rPr>
          </w:pPr>
          <w:r w:rsidRPr="00081EB2">
            <w:rPr>
              <w:sz w:val="14"/>
              <w:szCs w:val="16"/>
            </w:rPr>
            <w:t xml:space="preserve">BIC: </w:t>
          </w:r>
          <w:r w:rsidRPr="00081EB2">
            <w:rPr>
              <w:sz w:val="14"/>
              <w:szCs w:val="16"/>
            </w:rPr>
            <w:tab/>
            <w:t>VOBADESS</w:t>
          </w:r>
        </w:p>
      </w:tc>
      <w:tc>
        <w:tcPr>
          <w:tcW w:w="2835" w:type="dxa"/>
        </w:tcPr>
        <w:p w14:paraId="4C3F5D5C" w14:textId="77777777" w:rsidR="00CA3EAA" w:rsidRPr="00081EB2" w:rsidRDefault="00CA3EAA" w:rsidP="00CA3EAA">
          <w:pPr>
            <w:pStyle w:val="Fuzeile"/>
            <w:tabs>
              <w:tab w:val="left" w:pos="428"/>
            </w:tabs>
            <w:rPr>
              <w:sz w:val="14"/>
              <w:szCs w:val="16"/>
            </w:rPr>
          </w:pPr>
        </w:p>
      </w:tc>
      <w:tc>
        <w:tcPr>
          <w:tcW w:w="1984" w:type="dxa"/>
        </w:tcPr>
        <w:p w14:paraId="35ED70C2" w14:textId="610B8AB1" w:rsidR="00CA3EAA" w:rsidRPr="00081EB2" w:rsidRDefault="00CA3EAA" w:rsidP="00CA3EAA">
          <w:pPr>
            <w:pStyle w:val="Fuzeile"/>
            <w:rPr>
              <w:sz w:val="14"/>
              <w:szCs w:val="16"/>
            </w:rPr>
          </w:pPr>
          <w:r>
            <w:rPr>
              <w:b/>
              <w:sz w:val="14"/>
              <w:szCs w:val="16"/>
            </w:rPr>
            <w:t>Bankverbindung</w:t>
          </w:r>
          <w:r w:rsidRPr="00081EB2">
            <w:rPr>
              <w:b/>
              <w:sz w:val="14"/>
              <w:szCs w:val="16"/>
            </w:rPr>
            <w:t>:</w:t>
          </w:r>
        </w:p>
      </w:tc>
      <w:tc>
        <w:tcPr>
          <w:tcW w:w="2126" w:type="dxa"/>
        </w:tcPr>
        <w:p w14:paraId="710B9040" w14:textId="77777777" w:rsidR="00CA3EAA" w:rsidRPr="00081EB2" w:rsidRDefault="00CA3EAA" w:rsidP="00CA3EAA">
          <w:pPr>
            <w:pStyle w:val="Fuzeile"/>
            <w:spacing w:after="40"/>
            <w:rPr>
              <w:sz w:val="14"/>
              <w:szCs w:val="16"/>
            </w:rPr>
          </w:pPr>
          <w:r w:rsidRPr="00C57303">
            <w:rPr>
              <w:sz w:val="14"/>
              <w:szCs w:val="16"/>
            </w:rPr>
            <w:t>www.jugendfarm-birkach.de</w:t>
          </w:r>
          <w:r w:rsidRPr="00081EB2">
            <w:rPr>
              <w:sz w:val="14"/>
              <w:szCs w:val="16"/>
            </w:rPr>
            <w:t xml:space="preserve"> </w:t>
          </w:r>
        </w:p>
        <w:p w14:paraId="63A9D5EB" w14:textId="77777777" w:rsidR="00CA3EAA" w:rsidRPr="00081EB2" w:rsidRDefault="00CA3EAA" w:rsidP="00CA3EAA">
          <w:pPr>
            <w:pStyle w:val="Fuzeile"/>
            <w:spacing w:after="40"/>
            <w:rPr>
              <w:sz w:val="14"/>
              <w:szCs w:val="16"/>
            </w:rPr>
          </w:pPr>
        </w:p>
      </w:tc>
    </w:tr>
    <w:tr w:rsidR="00CA3EAA" w14:paraId="24727B50" w14:textId="77777777" w:rsidTr="00E671E6">
      <w:trPr>
        <w:cantSplit/>
      </w:trPr>
      <w:tc>
        <w:tcPr>
          <w:tcW w:w="9709" w:type="dxa"/>
          <w:gridSpan w:val="5"/>
        </w:tcPr>
        <w:p w14:paraId="2D4E0069" w14:textId="77777777" w:rsidR="00CA3EAA" w:rsidRDefault="00CA3EAA" w:rsidP="00CA3EAA">
          <w:pPr>
            <w:pStyle w:val="Fuzeile"/>
            <w:jc w:val="center"/>
          </w:pPr>
          <w:r w:rsidRPr="00081EB2">
            <w:rPr>
              <w:sz w:val="14"/>
            </w:rPr>
            <w:t xml:space="preserve">Gemeinnützig anerkannter Verein nach § 52 Abs. 2 Satz 1 Nr. 4 AO (Förderung der Jugendhilfe), </w:t>
          </w:r>
          <w:r w:rsidRPr="00081EB2">
            <w:rPr>
              <w:sz w:val="14"/>
            </w:rPr>
            <w:br/>
            <w:t xml:space="preserve">gemäß Bescheid vom </w:t>
          </w:r>
          <w:r>
            <w:rPr>
              <w:sz w:val="14"/>
            </w:rPr>
            <w:t>20.06.2018</w:t>
          </w:r>
          <w:r w:rsidRPr="00081EB2">
            <w:rPr>
              <w:sz w:val="14"/>
            </w:rPr>
            <w:t xml:space="preserve"> des Finanzamts Stuttgart</w:t>
          </w:r>
        </w:p>
      </w:tc>
    </w:tr>
  </w:tbl>
  <w:p w14:paraId="56F16442" w14:textId="77777777" w:rsidR="003500E0" w:rsidRDefault="003500E0" w:rsidP="00C53540">
    <w:pPr>
      <w:pStyle w:val="Fuzeile"/>
      <w:rPr>
        <w:sz w:val="4"/>
      </w:rPr>
    </w:pPr>
  </w:p>
  <w:p w14:paraId="05A01AA9" w14:textId="77777777" w:rsidR="00C53540" w:rsidRDefault="00C53540" w:rsidP="00C53540">
    <w:pPr>
      <w:pStyle w:val="Fuzeile"/>
      <w:rPr>
        <w:sz w:val="4"/>
      </w:rPr>
    </w:pPr>
  </w:p>
  <w:p w14:paraId="6A2B8156" w14:textId="77777777" w:rsidR="00C53540" w:rsidRDefault="00C53540" w:rsidP="00C53540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EB39" w14:textId="77777777" w:rsidR="00E14DAB" w:rsidRDefault="00E14DAB">
      <w:pPr>
        <w:spacing w:after="0"/>
      </w:pPr>
      <w:r>
        <w:separator/>
      </w:r>
    </w:p>
  </w:footnote>
  <w:footnote w:type="continuationSeparator" w:id="0">
    <w:p w14:paraId="5A3ED022" w14:textId="77777777" w:rsidR="00E14DAB" w:rsidRDefault="00E14D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982" w14:textId="77777777" w:rsidR="003500E0" w:rsidRDefault="0026718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500E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2B0A9F" w14:textId="77777777" w:rsidR="003500E0" w:rsidRDefault="003500E0">
    <w:pPr>
      <w:pStyle w:val="Kopfzeile"/>
      <w:ind w:right="360"/>
    </w:pPr>
  </w:p>
  <w:p w14:paraId="49437344" w14:textId="77777777" w:rsidR="002A3965" w:rsidRDefault="002A39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1559"/>
    </w:tblGrid>
    <w:tr w:rsidR="003500E0" w14:paraId="7895DD47" w14:textId="77777777">
      <w:tc>
        <w:tcPr>
          <w:tcW w:w="8150" w:type="dxa"/>
        </w:tcPr>
        <w:p w14:paraId="7E48829C" w14:textId="77777777" w:rsidR="003500E0" w:rsidRDefault="00F41A8C">
          <w:pPr>
            <w:pStyle w:val="Kopfzeile"/>
            <w:ind w:right="360"/>
            <w:rPr>
              <w:rFonts w:ascii="Arial" w:hAnsi="Arial"/>
              <w:sz w:val="20"/>
            </w:rPr>
          </w:pPr>
          <w:r w:rsidRPr="00C70237">
            <w:rPr>
              <w:rFonts w:ascii="Arial" w:hAnsi="Arial"/>
              <w:noProof/>
              <w:sz w:val="20"/>
            </w:rPr>
            <w:drawing>
              <wp:inline distT="0" distB="0" distL="0" distR="0" wp14:anchorId="67F136DE" wp14:editId="2BD2C675">
                <wp:extent cx="742950" cy="561975"/>
                <wp:effectExtent l="0" t="0" r="0" b="0"/>
                <wp:docPr id="5" name="Bild 2" descr="U:\GERSTER\Jufa\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U:\GERSTER\Jufa\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3EC7A404" w14:textId="77777777" w:rsidR="003500E0" w:rsidRDefault="003500E0">
          <w:pPr>
            <w:pStyle w:val="Kopfzeile"/>
            <w:rPr>
              <w:rFonts w:ascii="Arial" w:hAnsi="Arial"/>
              <w:sz w:val="20"/>
            </w:rPr>
          </w:pPr>
        </w:p>
        <w:p w14:paraId="0BEC0559" w14:textId="77777777" w:rsidR="003500E0" w:rsidRDefault="003500E0">
          <w:pPr>
            <w:pStyle w:val="Kopfzeile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Seite </w:t>
          </w:r>
          <w:r w:rsidR="00267185">
            <w:rPr>
              <w:rStyle w:val="Seitenzahl"/>
              <w:rFonts w:ascii="Arial" w:hAnsi="Arial"/>
              <w:sz w:val="20"/>
            </w:rPr>
            <w:fldChar w:fldCharType="begin"/>
          </w:r>
          <w:r>
            <w:rPr>
              <w:rStyle w:val="Seitenzahl"/>
              <w:rFonts w:ascii="Arial" w:hAnsi="Arial"/>
              <w:sz w:val="20"/>
            </w:rPr>
            <w:instrText xml:space="preserve"> PAGE </w:instrText>
          </w:r>
          <w:r w:rsidR="00267185">
            <w:rPr>
              <w:rStyle w:val="Seitenzahl"/>
              <w:rFonts w:ascii="Arial" w:hAnsi="Arial"/>
              <w:sz w:val="20"/>
            </w:rPr>
            <w:fldChar w:fldCharType="separate"/>
          </w:r>
          <w:r w:rsidR="00FE2CD2">
            <w:rPr>
              <w:rStyle w:val="Seitenzahl"/>
              <w:rFonts w:ascii="Arial" w:hAnsi="Arial"/>
              <w:noProof/>
              <w:sz w:val="20"/>
            </w:rPr>
            <w:t>2</w:t>
          </w:r>
          <w:r w:rsidR="00267185">
            <w:rPr>
              <w:rStyle w:val="Seitenzahl"/>
              <w:rFonts w:ascii="Arial" w:hAnsi="Arial"/>
              <w:sz w:val="20"/>
            </w:rPr>
            <w:fldChar w:fldCharType="end"/>
          </w:r>
        </w:p>
      </w:tc>
    </w:tr>
  </w:tbl>
  <w:p w14:paraId="2856E49B" w14:textId="77777777" w:rsidR="003500E0" w:rsidRDefault="003500E0">
    <w:pPr>
      <w:pStyle w:val="Kopfzeile"/>
    </w:pPr>
  </w:p>
  <w:p w14:paraId="288CD2DF" w14:textId="77777777" w:rsidR="002A3965" w:rsidRDefault="002A3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03A5"/>
    <w:multiLevelType w:val="hybridMultilevel"/>
    <w:tmpl w:val="1BCCBD08"/>
    <w:lvl w:ilvl="0" w:tplc="67B02B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57F78"/>
    <w:multiLevelType w:val="hybridMultilevel"/>
    <w:tmpl w:val="5802B1A0"/>
    <w:lvl w:ilvl="0" w:tplc="CB5C0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8916888">
    <w:abstractNumId w:val="0"/>
  </w:num>
  <w:num w:numId="2" w16cid:durableId="158429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B06"/>
    <w:rsid w:val="00015DE7"/>
    <w:rsid w:val="00040C92"/>
    <w:rsid w:val="00052309"/>
    <w:rsid w:val="00060199"/>
    <w:rsid w:val="00073C99"/>
    <w:rsid w:val="00081EB2"/>
    <w:rsid w:val="00091919"/>
    <w:rsid w:val="00092FEB"/>
    <w:rsid w:val="000A658D"/>
    <w:rsid w:val="000B485C"/>
    <w:rsid w:val="00111A26"/>
    <w:rsid w:val="00124ECF"/>
    <w:rsid w:val="001C25EE"/>
    <w:rsid w:val="001E5A52"/>
    <w:rsid w:val="00267185"/>
    <w:rsid w:val="0029768E"/>
    <w:rsid w:val="002A3965"/>
    <w:rsid w:val="002B7B06"/>
    <w:rsid w:val="002D6CCE"/>
    <w:rsid w:val="003500E0"/>
    <w:rsid w:val="00363C2A"/>
    <w:rsid w:val="003A21C2"/>
    <w:rsid w:val="00405892"/>
    <w:rsid w:val="00463400"/>
    <w:rsid w:val="0047152B"/>
    <w:rsid w:val="00484C93"/>
    <w:rsid w:val="004A7827"/>
    <w:rsid w:val="004C262B"/>
    <w:rsid w:val="004E0782"/>
    <w:rsid w:val="004F5802"/>
    <w:rsid w:val="005721C6"/>
    <w:rsid w:val="00631877"/>
    <w:rsid w:val="006A73C2"/>
    <w:rsid w:val="006B6CFA"/>
    <w:rsid w:val="00714FA0"/>
    <w:rsid w:val="007615E4"/>
    <w:rsid w:val="007637BA"/>
    <w:rsid w:val="007B40F4"/>
    <w:rsid w:val="007D1B14"/>
    <w:rsid w:val="007E457F"/>
    <w:rsid w:val="007E55EC"/>
    <w:rsid w:val="00815095"/>
    <w:rsid w:val="0086194B"/>
    <w:rsid w:val="00880E70"/>
    <w:rsid w:val="008A7BD1"/>
    <w:rsid w:val="008D4AEB"/>
    <w:rsid w:val="008E0045"/>
    <w:rsid w:val="008E3EB8"/>
    <w:rsid w:val="00931FD6"/>
    <w:rsid w:val="009A7310"/>
    <w:rsid w:val="009C5BE2"/>
    <w:rsid w:val="00A94FA7"/>
    <w:rsid w:val="00A9628B"/>
    <w:rsid w:val="00B21A7F"/>
    <w:rsid w:val="00B75CAC"/>
    <w:rsid w:val="00BA68E3"/>
    <w:rsid w:val="00BD2536"/>
    <w:rsid w:val="00C0001A"/>
    <w:rsid w:val="00C16E71"/>
    <w:rsid w:val="00C53540"/>
    <w:rsid w:val="00C57303"/>
    <w:rsid w:val="00C70237"/>
    <w:rsid w:val="00CA3EAA"/>
    <w:rsid w:val="00CA413F"/>
    <w:rsid w:val="00CB5ADC"/>
    <w:rsid w:val="00CD2D49"/>
    <w:rsid w:val="00D15265"/>
    <w:rsid w:val="00D53F05"/>
    <w:rsid w:val="00D62D64"/>
    <w:rsid w:val="00E066BF"/>
    <w:rsid w:val="00E14DAB"/>
    <w:rsid w:val="00E32AAB"/>
    <w:rsid w:val="00E33DE2"/>
    <w:rsid w:val="00E535A9"/>
    <w:rsid w:val="00E671E6"/>
    <w:rsid w:val="00EA1869"/>
    <w:rsid w:val="00EB040D"/>
    <w:rsid w:val="00EB5D0A"/>
    <w:rsid w:val="00F1061E"/>
    <w:rsid w:val="00F41A8C"/>
    <w:rsid w:val="00F41B4C"/>
    <w:rsid w:val="00F471C5"/>
    <w:rsid w:val="00F804B7"/>
    <w:rsid w:val="00F86A3E"/>
    <w:rsid w:val="00FB59FA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A3B1"/>
  <w15:docId w15:val="{508FB7C7-59C9-432C-B5C2-FA2B5306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04B7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F804B7"/>
    <w:pPr>
      <w:keepNext/>
      <w:tabs>
        <w:tab w:val="left" w:pos="397"/>
      </w:tabs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F804B7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berschrift3">
    <w:name w:val="heading 3"/>
    <w:basedOn w:val="Standard"/>
    <w:next w:val="Standard"/>
    <w:qFormat/>
    <w:rsid w:val="00F804B7"/>
    <w:pPr>
      <w:keepNext/>
      <w:outlineLvl w:val="2"/>
    </w:pPr>
    <w:rPr>
      <w:rFonts w:ascii="Arial" w:hAnsi="Arial"/>
      <w:sz w:val="18"/>
      <w:u w:val="single"/>
    </w:rPr>
  </w:style>
  <w:style w:type="paragraph" w:styleId="berschrift4">
    <w:name w:val="heading 4"/>
    <w:basedOn w:val="Standard"/>
    <w:next w:val="Standard"/>
    <w:qFormat/>
    <w:rsid w:val="00F804B7"/>
    <w:pPr>
      <w:keepNext/>
      <w:outlineLvl w:val="3"/>
    </w:pPr>
    <w:rPr>
      <w:rFonts w:ascii="Arial" w:hAnsi="Arial"/>
      <w:b/>
      <w:bCs/>
      <w:sz w:val="20"/>
      <w:szCs w:val="24"/>
    </w:rPr>
  </w:style>
  <w:style w:type="paragraph" w:styleId="berschrift5">
    <w:name w:val="heading 5"/>
    <w:basedOn w:val="Standard"/>
    <w:next w:val="Standard"/>
    <w:qFormat/>
    <w:rsid w:val="00F804B7"/>
    <w:pPr>
      <w:keepNext/>
      <w:outlineLvl w:val="4"/>
    </w:pPr>
    <w:rPr>
      <w:b/>
      <w:bCs/>
      <w:sz w:val="26"/>
    </w:rPr>
  </w:style>
  <w:style w:type="paragraph" w:styleId="berschrift6">
    <w:name w:val="heading 6"/>
    <w:basedOn w:val="Standard"/>
    <w:next w:val="Standard"/>
    <w:qFormat/>
    <w:rsid w:val="00F804B7"/>
    <w:pPr>
      <w:keepNext/>
      <w:outlineLvl w:val="5"/>
    </w:pPr>
    <w:rPr>
      <w:rFonts w:ascii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804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804B7"/>
    <w:pPr>
      <w:tabs>
        <w:tab w:val="center" w:pos="4536"/>
        <w:tab w:val="right" w:pos="9072"/>
      </w:tabs>
      <w:spacing w:after="0"/>
      <w:jc w:val="left"/>
    </w:pPr>
    <w:rPr>
      <w:rFonts w:ascii="Arial" w:hAnsi="Arial"/>
      <w:sz w:val="16"/>
    </w:rPr>
  </w:style>
  <w:style w:type="character" w:styleId="Seitenzahl">
    <w:name w:val="page number"/>
    <w:basedOn w:val="Absatz-Standardschriftart"/>
    <w:semiHidden/>
    <w:rsid w:val="00F804B7"/>
  </w:style>
  <w:style w:type="character" w:styleId="Hyperlink">
    <w:name w:val="Hyperlink"/>
    <w:semiHidden/>
    <w:rsid w:val="00F804B7"/>
    <w:rPr>
      <w:color w:val="0000FF"/>
      <w:u w:val="single"/>
    </w:rPr>
  </w:style>
  <w:style w:type="paragraph" w:customStyle="1" w:styleId="Text">
    <w:name w:val="Text"/>
    <w:basedOn w:val="Standard"/>
    <w:rsid w:val="00F804B7"/>
    <w:pPr>
      <w:keepNext/>
      <w:suppressAutoHyphens/>
      <w:spacing w:line="264" w:lineRule="auto"/>
    </w:pPr>
    <w:rPr>
      <w:rFonts w:ascii="Comic Sans MS" w:hAnsi="Comic Sans MS"/>
      <w:bCs/>
      <w:sz w:val="26"/>
    </w:rPr>
  </w:style>
  <w:style w:type="paragraph" w:styleId="Textkrper">
    <w:name w:val="Body Text"/>
    <w:basedOn w:val="Standard"/>
    <w:semiHidden/>
    <w:rsid w:val="00F804B7"/>
  </w:style>
  <w:style w:type="paragraph" w:styleId="Textkrper2">
    <w:name w:val="Body Text 2"/>
    <w:basedOn w:val="Standard"/>
    <w:semiHidden/>
    <w:rsid w:val="00F804B7"/>
    <w:rPr>
      <w:sz w:val="23"/>
    </w:rPr>
  </w:style>
  <w:style w:type="paragraph" w:styleId="Beschriftung">
    <w:name w:val="caption"/>
    <w:basedOn w:val="Standard"/>
    <w:next w:val="Standard"/>
    <w:qFormat/>
    <w:rsid w:val="00F804B7"/>
    <w:pPr>
      <w:jc w:val="right"/>
    </w:pPr>
    <w:rPr>
      <w:rFonts w:ascii="Times" w:hAnsi="Times"/>
      <w:b/>
      <w:bCs/>
      <w:sz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A26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11A26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FE2CD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fa2\AppData\Local\Microsoft\Windows\Temporary%20Internet%20Files\Content.Outlook\KZ1HCC3F\Jufa-Brief_201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837E-DD87-417A-9A2F-B93AED25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Jufa-Brief_2018.dotx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Hohenheim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Jugendfarm Birkach</dc:creator>
  <cp:lastModifiedBy>Jufa Desktop</cp:lastModifiedBy>
  <cp:revision>18</cp:revision>
  <cp:lastPrinted>2022-09-20T12:36:00Z</cp:lastPrinted>
  <dcterms:created xsi:type="dcterms:W3CDTF">2019-03-02T13:33:00Z</dcterms:created>
  <dcterms:modified xsi:type="dcterms:W3CDTF">2023-09-23T08:20:00Z</dcterms:modified>
</cp:coreProperties>
</file>